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17A" w14:textId="21CDD0ED" w:rsidR="004F424C" w:rsidRPr="00437AF6" w:rsidRDefault="00F8381A" w:rsidP="00F8381A">
      <w:pPr>
        <w:pStyle w:val="Title"/>
        <w:shd w:val="clear" w:color="auto" w:fill="3F0065"/>
        <w:jc w:val="center"/>
        <w:rPr>
          <w:color w:val="FFFFFF" w:themeColor="background1"/>
        </w:rPr>
      </w:pPr>
      <w:r>
        <w:rPr>
          <w:color w:val="FFFFFF" w:themeColor="background1"/>
        </w:rPr>
        <w:t>Motivation Code (</w:t>
      </w:r>
      <w:proofErr w:type="spellStart"/>
      <w:r>
        <w:rPr>
          <w:color w:val="FFFFFF" w:themeColor="background1"/>
        </w:rPr>
        <w:t>MCode</w:t>
      </w:r>
      <w:proofErr w:type="spellEnd"/>
      <w:r>
        <w:rPr>
          <w:color w:val="FFFFFF" w:themeColor="background1"/>
        </w:rPr>
        <w:t>)</w:t>
      </w:r>
    </w:p>
    <w:p w14:paraId="268383AD" w14:textId="77777777" w:rsidR="00F234E8" w:rsidRDefault="00437AF6" w:rsidP="00F8381A">
      <w:pPr>
        <w:pStyle w:val="Heading1"/>
      </w:pPr>
      <w:r>
        <w:t>Overview</w:t>
      </w:r>
    </w:p>
    <w:p w14:paraId="62925C7C" w14:textId="77777777" w:rsidR="00F8381A" w:rsidRPr="00F8381A" w:rsidRDefault="00F8381A" w:rsidP="00F8381A">
      <w:pPr>
        <w:rPr>
          <w:sz w:val="22"/>
          <w:szCs w:val="22"/>
        </w:rPr>
      </w:pPr>
      <w:proofErr w:type="spellStart"/>
      <w:r w:rsidRPr="00F8381A">
        <w:rPr>
          <w:sz w:val="22"/>
          <w:szCs w:val="22"/>
        </w:rPr>
        <w:t>MCode</w:t>
      </w:r>
      <w:proofErr w:type="spellEnd"/>
      <w:r w:rsidRPr="00F8381A">
        <w:rPr>
          <w:sz w:val="22"/>
          <w:szCs w:val="22"/>
        </w:rPr>
        <w:t xml:space="preserve"> explains how a person is wired for work, what they need to be successful (and what may cause them to struggle), and the “why” behind their thoughts, decisions, and actions.</w:t>
      </w:r>
    </w:p>
    <w:p w14:paraId="66702081" w14:textId="044BAD5F" w:rsidR="00437AF6" w:rsidRPr="00F8381A" w:rsidRDefault="00F8381A" w:rsidP="00437AF6">
      <w:pPr>
        <w:rPr>
          <w:sz w:val="22"/>
          <w:szCs w:val="22"/>
        </w:rPr>
      </w:pPr>
      <w:r w:rsidRPr="00F8381A">
        <w:rPr>
          <w:b/>
          <w:bCs/>
          <w:sz w:val="22"/>
          <w:szCs w:val="22"/>
        </w:rPr>
        <w:t>This assessment is FREE to anyone at Purdue!</w:t>
      </w:r>
    </w:p>
    <w:p w14:paraId="769BDD3C" w14:textId="35955361" w:rsidR="00F234E8" w:rsidRDefault="00F8381A" w:rsidP="00F8381A">
      <w:pPr>
        <w:pStyle w:val="Heading1"/>
      </w:pPr>
      <w:r>
        <w:t>Get Started</w:t>
      </w:r>
    </w:p>
    <w:p w14:paraId="3E2C41A0" w14:textId="2EA9A0F8" w:rsidR="00F8381A" w:rsidRDefault="00F8381A" w:rsidP="00F8381A">
      <w:pPr>
        <w:pStyle w:val="Heading2"/>
      </w:pPr>
      <w:r>
        <w:t>Step 1: Share your Stories</w:t>
      </w:r>
    </w:p>
    <w:p w14:paraId="5D4AF764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 xml:space="preserve">Everything </w:t>
      </w:r>
      <w:proofErr w:type="spellStart"/>
      <w:r w:rsidRPr="00F8381A">
        <w:rPr>
          <w:sz w:val="22"/>
          <w:szCs w:val="22"/>
        </w:rPr>
        <w:t>MCode</w:t>
      </w:r>
      <w:proofErr w:type="spellEnd"/>
      <w:r w:rsidRPr="00F8381A">
        <w:rPr>
          <w:sz w:val="22"/>
          <w:szCs w:val="22"/>
        </w:rPr>
        <w:t xml:space="preserve"> reveals is based on your stories. You’ll begin by sharing a few meaningful, satisfying, or important achievements from any part of your life.</w:t>
      </w:r>
    </w:p>
    <w:p w14:paraId="20019F55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 xml:space="preserve">Don’t overthink this; your stories do not need to be major life accomplishments or perfectly written. The goal is to reflect on experiences that feel meaningful, energizing, or impactful to you. </w:t>
      </w:r>
    </w:p>
    <w:p w14:paraId="794A37D9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If you’re not sure where to start, think about moments like:</w:t>
      </w:r>
    </w:p>
    <w:p w14:paraId="2F4D73F9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 xml:space="preserve">A </w:t>
      </w:r>
      <w:proofErr w:type="gramStart"/>
      <w:r w:rsidRPr="00F8381A">
        <w:rPr>
          <w:sz w:val="22"/>
          <w:szCs w:val="22"/>
        </w:rPr>
        <w:t>time</w:t>
      </w:r>
      <w:proofErr w:type="gramEnd"/>
      <w:r w:rsidRPr="00F8381A">
        <w:rPr>
          <w:sz w:val="22"/>
          <w:szCs w:val="22"/>
        </w:rPr>
        <w:t xml:space="preserve"> you felt proud of yourself</w:t>
      </w:r>
    </w:p>
    <w:p w14:paraId="4966DFEA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>A project, activity, or accomplishment that mattered to you</w:t>
      </w:r>
    </w:p>
    <w:p w14:paraId="0AA8E04A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>A challenge you worked hard to overcome</w:t>
      </w:r>
    </w:p>
    <w:p w14:paraId="0BB126EA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>A leadership role, team experience, or group project</w:t>
      </w:r>
    </w:p>
    <w:p w14:paraId="262EA30B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>A moment where you felt successful, motivated, or fulfilled</w:t>
      </w:r>
    </w:p>
    <w:p w14:paraId="6631B423" w14:textId="77777777" w:rsidR="00F8381A" w:rsidRPr="00F8381A" w:rsidRDefault="00F8381A" w:rsidP="00F8381A">
      <w:pPr>
        <w:numPr>
          <w:ilvl w:val="0"/>
          <w:numId w:val="8"/>
        </w:numPr>
        <w:rPr>
          <w:sz w:val="22"/>
          <w:szCs w:val="22"/>
        </w:rPr>
      </w:pPr>
      <w:r w:rsidRPr="00F8381A">
        <w:rPr>
          <w:sz w:val="22"/>
          <w:szCs w:val="22"/>
        </w:rPr>
        <w:t>Something you enjoyed doing so much that it didn’t feel like work</w:t>
      </w:r>
    </w:p>
    <w:p w14:paraId="1BD88613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You might ask yourself:</w:t>
      </w:r>
    </w:p>
    <w:p w14:paraId="5C9C34D5" w14:textId="77777777" w:rsidR="00F8381A" w:rsidRPr="00F8381A" w:rsidRDefault="00F8381A" w:rsidP="00F8381A">
      <w:pPr>
        <w:numPr>
          <w:ilvl w:val="0"/>
          <w:numId w:val="9"/>
        </w:numPr>
        <w:rPr>
          <w:sz w:val="22"/>
          <w:szCs w:val="22"/>
        </w:rPr>
      </w:pPr>
      <w:r w:rsidRPr="00F8381A">
        <w:rPr>
          <w:sz w:val="22"/>
          <w:szCs w:val="22"/>
        </w:rPr>
        <w:t>What was I doing?</w:t>
      </w:r>
    </w:p>
    <w:p w14:paraId="6FA3B67A" w14:textId="77777777" w:rsidR="00F8381A" w:rsidRPr="00F8381A" w:rsidRDefault="00F8381A" w:rsidP="00F8381A">
      <w:pPr>
        <w:numPr>
          <w:ilvl w:val="0"/>
          <w:numId w:val="9"/>
        </w:numPr>
        <w:rPr>
          <w:sz w:val="22"/>
          <w:szCs w:val="22"/>
        </w:rPr>
      </w:pPr>
      <w:r w:rsidRPr="00F8381A">
        <w:rPr>
          <w:sz w:val="22"/>
          <w:szCs w:val="22"/>
        </w:rPr>
        <w:t>Why did this matter to me?</w:t>
      </w:r>
    </w:p>
    <w:p w14:paraId="769C641F" w14:textId="77777777" w:rsidR="00F8381A" w:rsidRPr="00F8381A" w:rsidRDefault="00F8381A" w:rsidP="00F8381A">
      <w:pPr>
        <w:numPr>
          <w:ilvl w:val="0"/>
          <w:numId w:val="9"/>
        </w:numPr>
        <w:rPr>
          <w:sz w:val="22"/>
          <w:szCs w:val="22"/>
        </w:rPr>
      </w:pPr>
      <w:r w:rsidRPr="00F8381A">
        <w:rPr>
          <w:sz w:val="22"/>
          <w:szCs w:val="22"/>
        </w:rPr>
        <w:t>What part of the experience made me feel accomplished?</w:t>
      </w:r>
    </w:p>
    <w:p w14:paraId="68B9F890" w14:textId="77777777" w:rsidR="00F8381A" w:rsidRPr="00F8381A" w:rsidRDefault="00F8381A" w:rsidP="00F8381A">
      <w:pPr>
        <w:numPr>
          <w:ilvl w:val="0"/>
          <w:numId w:val="9"/>
        </w:numPr>
        <w:rPr>
          <w:sz w:val="22"/>
          <w:szCs w:val="22"/>
        </w:rPr>
      </w:pPr>
      <w:r w:rsidRPr="00F8381A">
        <w:rPr>
          <w:sz w:val="22"/>
          <w:szCs w:val="22"/>
        </w:rPr>
        <w:t>What motivated me to keep going?</w:t>
      </w:r>
    </w:p>
    <w:p w14:paraId="41819D88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Your stories can come from school, work, extracurriculars, family responsibilities, hobbies, athletics, volunteering, or everyday life experiences. Your stories will not be shared with staff at Purdue.</w:t>
      </w:r>
    </w:p>
    <w:p w14:paraId="713ECF6B" w14:textId="6DE61922" w:rsidR="00F8381A" w:rsidRDefault="00F8381A" w:rsidP="00F8381A">
      <w:pPr>
        <w:pStyle w:val="Heading2"/>
      </w:pPr>
      <w:r>
        <w:lastRenderedPageBreak/>
        <w:t>Step 2: Answer Questions</w:t>
      </w:r>
    </w:p>
    <w:p w14:paraId="3069A3D3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 xml:space="preserve">Next, </w:t>
      </w:r>
      <w:proofErr w:type="spellStart"/>
      <w:r w:rsidRPr="00F8381A">
        <w:rPr>
          <w:sz w:val="22"/>
          <w:szCs w:val="22"/>
        </w:rPr>
        <w:t>MCode</w:t>
      </w:r>
      <w:proofErr w:type="spellEnd"/>
      <w:r w:rsidRPr="00F8381A">
        <w:rPr>
          <w:sz w:val="22"/>
          <w:szCs w:val="22"/>
        </w:rPr>
        <w:t xml:space="preserve"> will ask a series of questions about your stories and experiences. You’ll reflect on:</w:t>
      </w:r>
    </w:p>
    <w:p w14:paraId="5FBE92DE" w14:textId="77777777" w:rsidR="00F8381A" w:rsidRPr="00F8381A" w:rsidRDefault="00F8381A" w:rsidP="00F8381A">
      <w:pPr>
        <w:numPr>
          <w:ilvl w:val="0"/>
          <w:numId w:val="10"/>
        </w:numPr>
        <w:rPr>
          <w:sz w:val="22"/>
          <w:szCs w:val="22"/>
        </w:rPr>
      </w:pPr>
      <w:r w:rsidRPr="00F8381A">
        <w:rPr>
          <w:sz w:val="22"/>
          <w:szCs w:val="22"/>
        </w:rPr>
        <w:t>How you felt</w:t>
      </w:r>
    </w:p>
    <w:p w14:paraId="2D1537D9" w14:textId="77777777" w:rsidR="00F8381A" w:rsidRPr="00F8381A" w:rsidRDefault="00F8381A" w:rsidP="00F8381A">
      <w:pPr>
        <w:numPr>
          <w:ilvl w:val="0"/>
          <w:numId w:val="10"/>
        </w:numPr>
        <w:rPr>
          <w:sz w:val="22"/>
          <w:szCs w:val="22"/>
        </w:rPr>
      </w:pPr>
      <w:r w:rsidRPr="00F8381A">
        <w:rPr>
          <w:sz w:val="22"/>
          <w:szCs w:val="22"/>
        </w:rPr>
        <w:t>What you did</w:t>
      </w:r>
    </w:p>
    <w:p w14:paraId="220C5A93" w14:textId="77777777" w:rsidR="00F8381A" w:rsidRPr="00F8381A" w:rsidRDefault="00F8381A" w:rsidP="00F8381A">
      <w:pPr>
        <w:numPr>
          <w:ilvl w:val="0"/>
          <w:numId w:val="10"/>
        </w:numPr>
        <w:rPr>
          <w:sz w:val="22"/>
          <w:szCs w:val="22"/>
        </w:rPr>
      </w:pPr>
      <w:r w:rsidRPr="00F8381A">
        <w:rPr>
          <w:sz w:val="22"/>
          <w:szCs w:val="22"/>
        </w:rPr>
        <w:t>What you enjoyed</w:t>
      </w:r>
    </w:p>
    <w:p w14:paraId="4EFB6B9B" w14:textId="77777777" w:rsidR="00F8381A" w:rsidRPr="00F8381A" w:rsidRDefault="00F8381A" w:rsidP="00F8381A">
      <w:pPr>
        <w:numPr>
          <w:ilvl w:val="0"/>
          <w:numId w:val="10"/>
        </w:numPr>
        <w:rPr>
          <w:sz w:val="22"/>
          <w:szCs w:val="22"/>
        </w:rPr>
      </w:pPr>
      <w:r w:rsidRPr="00F8381A">
        <w:rPr>
          <w:sz w:val="22"/>
          <w:szCs w:val="22"/>
        </w:rPr>
        <w:t>Why the experience mattered</w:t>
      </w:r>
    </w:p>
    <w:p w14:paraId="1E5BE79C" w14:textId="2F5F3114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Responses are ranked on a scale from 1–10</w:t>
      </w:r>
      <w:r w:rsidRPr="00F8381A">
        <w:rPr>
          <w:sz w:val="22"/>
          <w:szCs w:val="22"/>
        </w:rPr>
        <w:t>.</w:t>
      </w:r>
    </w:p>
    <w:p w14:paraId="4E1657F8" w14:textId="15151ACB" w:rsidR="00F8381A" w:rsidRDefault="00F8381A" w:rsidP="00F8381A">
      <w:pPr>
        <w:pStyle w:val="Heading2"/>
      </w:pPr>
      <w:r>
        <w:t xml:space="preserve">Step 3: Discover your </w:t>
      </w:r>
      <w:proofErr w:type="spellStart"/>
      <w:r>
        <w:t>MCode</w:t>
      </w:r>
      <w:proofErr w:type="spellEnd"/>
    </w:p>
    <w:p w14:paraId="7FB25342" w14:textId="77777777" w:rsidR="00F8381A" w:rsidRPr="00F8381A" w:rsidRDefault="00F8381A" w:rsidP="00F8381A">
      <w:pPr>
        <w:rPr>
          <w:sz w:val="22"/>
          <w:szCs w:val="22"/>
        </w:rPr>
      </w:pPr>
      <w:proofErr w:type="spellStart"/>
      <w:r w:rsidRPr="00F8381A">
        <w:rPr>
          <w:sz w:val="22"/>
          <w:szCs w:val="22"/>
        </w:rPr>
        <w:t>MCode</w:t>
      </w:r>
      <w:proofErr w:type="spellEnd"/>
      <w:r w:rsidRPr="00F8381A">
        <w:rPr>
          <w:sz w:val="22"/>
          <w:szCs w:val="22"/>
        </w:rPr>
        <w:t xml:space="preserve"> looks at the stories you share and your responses to questions about those experiences to better understand what motivates you and what drives your decisions and actions.</w:t>
      </w:r>
    </w:p>
    <w:p w14:paraId="77310961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 xml:space="preserve">Based on your responses, </w:t>
      </w:r>
      <w:proofErr w:type="spellStart"/>
      <w:r w:rsidRPr="00F8381A">
        <w:rPr>
          <w:sz w:val="22"/>
          <w:szCs w:val="22"/>
        </w:rPr>
        <w:t>MCode</w:t>
      </w:r>
      <w:proofErr w:type="spellEnd"/>
      <w:r w:rsidRPr="00F8381A">
        <w:rPr>
          <w:sz w:val="22"/>
          <w:szCs w:val="22"/>
        </w:rPr>
        <w:t xml:space="preserve"> identifies patterns in your motivations and creates your unique motivation profile. Some motivations may naturally energize and inspire you, while others may play less of a role in what drives you.</w:t>
      </w:r>
    </w:p>
    <w:p w14:paraId="07523C91" w14:textId="4094FF76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You’ll receive a personalized report that helps you better understand:</w:t>
      </w:r>
    </w:p>
    <w:p w14:paraId="78EA2864" w14:textId="77777777" w:rsidR="00F8381A" w:rsidRPr="00F8381A" w:rsidRDefault="00F8381A" w:rsidP="00F8381A">
      <w:pPr>
        <w:numPr>
          <w:ilvl w:val="0"/>
          <w:numId w:val="11"/>
        </w:numPr>
        <w:rPr>
          <w:sz w:val="22"/>
          <w:szCs w:val="22"/>
        </w:rPr>
      </w:pPr>
      <w:r w:rsidRPr="00F8381A">
        <w:rPr>
          <w:sz w:val="22"/>
          <w:szCs w:val="22"/>
        </w:rPr>
        <w:t>What motivates and energizes you</w:t>
      </w:r>
    </w:p>
    <w:p w14:paraId="4A1C7A7D" w14:textId="77777777" w:rsidR="00F8381A" w:rsidRPr="00F8381A" w:rsidRDefault="00F8381A" w:rsidP="00F8381A">
      <w:pPr>
        <w:numPr>
          <w:ilvl w:val="0"/>
          <w:numId w:val="11"/>
        </w:numPr>
        <w:rPr>
          <w:sz w:val="22"/>
          <w:szCs w:val="22"/>
        </w:rPr>
      </w:pPr>
      <w:r w:rsidRPr="00F8381A">
        <w:rPr>
          <w:sz w:val="22"/>
          <w:szCs w:val="22"/>
        </w:rPr>
        <w:t>What may cause you to feel less engaged or motivated</w:t>
      </w:r>
    </w:p>
    <w:p w14:paraId="4193F87C" w14:textId="77777777" w:rsidR="00F8381A" w:rsidRPr="00F8381A" w:rsidRDefault="00F8381A" w:rsidP="00F8381A">
      <w:pPr>
        <w:numPr>
          <w:ilvl w:val="0"/>
          <w:numId w:val="11"/>
        </w:numPr>
        <w:rPr>
          <w:sz w:val="22"/>
          <w:szCs w:val="22"/>
        </w:rPr>
      </w:pPr>
      <w:r w:rsidRPr="00F8381A">
        <w:rPr>
          <w:sz w:val="22"/>
          <w:szCs w:val="22"/>
        </w:rPr>
        <w:t>Your strengths and how you naturally approach goals and challenges</w:t>
      </w:r>
    </w:p>
    <w:p w14:paraId="64B0762D" w14:textId="77777777" w:rsidR="00F8381A" w:rsidRPr="00F8381A" w:rsidRDefault="00F8381A" w:rsidP="00F8381A">
      <w:pPr>
        <w:numPr>
          <w:ilvl w:val="0"/>
          <w:numId w:val="11"/>
        </w:numPr>
        <w:rPr>
          <w:sz w:val="22"/>
          <w:szCs w:val="22"/>
        </w:rPr>
      </w:pPr>
      <w:r w:rsidRPr="00F8381A">
        <w:rPr>
          <w:sz w:val="22"/>
          <w:szCs w:val="22"/>
        </w:rPr>
        <w:t>How you work and connect with others</w:t>
      </w:r>
    </w:p>
    <w:p w14:paraId="60B280FA" w14:textId="77777777" w:rsidR="00F8381A" w:rsidRPr="00F8381A" w:rsidRDefault="00F8381A" w:rsidP="00F8381A">
      <w:pPr>
        <w:numPr>
          <w:ilvl w:val="0"/>
          <w:numId w:val="11"/>
        </w:numPr>
        <w:rPr>
          <w:sz w:val="22"/>
          <w:szCs w:val="22"/>
        </w:rPr>
      </w:pPr>
      <w:r w:rsidRPr="00F8381A">
        <w:rPr>
          <w:sz w:val="22"/>
          <w:szCs w:val="22"/>
        </w:rPr>
        <w:t>What helps you do your best work and succeed</w:t>
      </w:r>
    </w:p>
    <w:p w14:paraId="3B0ACE7D" w14:textId="77777777" w:rsidR="00F8381A" w:rsidRPr="00F8381A" w:rsidRDefault="00F8381A" w:rsidP="00F8381A">
      <w:pPr>
        <w:rPr>
          <w:sz w:val="22"/>
          <w:szCs w:val="22"/>
        </w:rPr>
      </w:pPr>
      <w:r w:rsidRPr="00F8381A">
        <w:rPr>
          <w:sz w:val="22"/>
          <w:szCs w:val="22"/>
        </w:rPr>
        <w:t>Your results are designed to help you learn more about yourself and gain insight into the ways you think, work, and grow.</w:t>
      </w:r>
    </w:p>
    <w:p w14:paraId="673CD377" w14:textId="77777777" w:rsidR="00F8381A" w:rsidRPr="00F8381A" w:rsidRDefault="00F8381A" w:rsidP="00F8381A"/>
    <w:p w14:paraId="628C2E18" w14:textId="42C9537F" w:rsidR="00ED3765" w:rsidRPr="00ED3765" w:rsidRDefault="00ED3765" w:rsidP="00437AF6">
      <w:pPr>
        <w:shd w:val="clear" w:color="auto" w:fill="8338E8"/>
        <w:jc w:val="center"/>
        <w:rPr>
          <w:b/>
          <w:bCs/>
          <w:i/>
          <w:iCs/>
          <w:sz w:val="40"/>
          <w:szCs w:val="40"/>
        </w:rPr>
      </w:pPr>
      <w:hyperlink r:id="rId10" w:history="1">
        <w:r w:rsidR="00F8381A">
          <w:rPr>
            <w:rStyle w:val="Hyperlink"/>
            <w:b/>
            <w:bCs/>
            <w:color w:val="FFFFFF" w:themeColor="background1"/>
            <w:sz w:val="40"/>
            <w:szCs w:val="40"/>
          </w:rPr>
          <w:t xml:space="preserve">Take the </w:t>
        </w:r>
        <w:proofErr w:type="spellStart"/>
        <w:r w:rsidR="00F8381A">
          <w:rPr>
            <w:rStyle w:val="Hyperlink"/>
            <w:b/>
            <w:bCs/>
            <w:color w:val="FFFFFF" w:themeColor="background1"/>
            <w:sz w:val="40"/>
            <w:szCs w:val="40"/>
          </w:rPr>
          <w:t>MCode</w:t>
        </w:r>
        <w:proofErr w:type="spellEnd"/>
        <w:r w:rsidR="00F8381A">
          <w:rPr>
            <w:rStyle w:val="Hyperlink"/>
            <w:b/>
            <w:bCs/>
            <w:color w:val="FFFFFF" w:themeColor="background1"/>
            <w:sz w:val="40"/>
            <w:szCs w:val="40"/>
          </w:rPr>
          <w:t xml:space="preserve"> Assessment now</w:t>
        </w:r>
      </w:hyperlink>
      <w:r w:rsidR="00437AF6">
        <w:rPr>
          <w:b/>
          <w:bCs/>
          <w:color w:val="FFFFFF" w:themeColor="background1"/>
          <w:sz w:val="40"/>
          <w:szCs w:val="40"/>
        </w:rPr>
        <w:t>.</w:t>
      </w:r>
    </w:p>
    <w:sectPr w:rsidR="00ED3765" w:rsidRPr="00ED376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8C94" w14:textId="77777777" w:rsidR="001F6C27" w:rsidRDefault="001F6C27" w:rsidP="00ED3765">
      <w:pPr>
        <w:spacing w:after="0" w:line="240" w:lineRule="auto"/>
      </w:pPr>
      <w:r>
        <w:separator/>
      </w:r>
    </w:p>
  </w:endnote>
  <w:endnote w:type="continuationSeparator" w:id="0">
    <w:p w14:paraId="556645D3" w14:textId="77777777" w:rsidR="001F6C27" w:rsidRDefault="001F6C27" w:rsidP="00E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2C3D" w14:textId="77777777" w:rsidR="001F6C27" w:rsidRDefault="001F6C27" w:rsidP="00ED3765">
      <w:pPr>
        <w:spacing w:after="0" w:line="240" w:lineRule="auto"/>
      </w:pPr>
      <w:r>
        <w:separator/>
      </w:r>
    </w:p>
  </w:footnote>
  <w:footnote w:type="continuationSeparator" w:id="0">
    <w:p w14:paraId="15FEFF05" w14:textId="77777777" w:rsidR="001F6C27" w:rsidRDefault="001F6C27" w:rsidP="00ED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42DC" w14:textId="77777777" w:rsidR="00ED3765" w:rsidRDefault="00ED3765" w:rsidP="00ED3765">
    <w:pPr>
      <w:pStyle w:val="Header"/>
    </w:pPr>
    <w:r>
      <w:rPr>
        <w:noProof/>
      </w:rPr>
      <w:drawing>
        <wp:inline distT="0" distB="0" distL="0" distR="0" wp14:anchorId="5998A134" wp14:editId="7DB48897">
          <wp:extent cx="3306778" cy="352425"/>
          <wp:effectExtent l="0" t="0" r="0" b="0"/>
          <wp:docPr id="571802431" name="Picture 1" descr="Purdue Department of Student Success Technologies co-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02431" name="Picture 1" descr="Purdue Department of Student Success Technologies co-br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57" cy="35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3765">
      <w:t xml:space="preserve"> </w:t>
    </w:r>
    <w:r>
      <w:tab/>
    </w:r>
    <w:r w:rsidRPr="00ED3765">
      <w:rPr>
        <w:noProof/>
      </w:rPr>
      <w:drawing>
        <wp:inline distT="0" distB="0" distL="0" distR="0" wp14:anchorId="25B55870" wp14:editId="0C831086">
          <wp:extent cx="1245383" cy="257310"/>
          <wp:effectExtent l="0" t="0" r="0" b="9525"/>
          <wp:docPr id="1111278331" name="Picture 1" descr="Logo for Motivation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8331" name="Picture 1" descr="Logo for MotivationCod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83" cy="25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FC"/>
    <w:multiLevelType w:val="hybridMultilevel"/>
    <w:tmpl w:val="7726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1B65"/>
    <w:multiLevelType w:val="multilevel"/>
    <w:tmpl w:val="669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675EB"/>
    <w:multiLevelType w:val="hybridMultilevel"/>
    <w:tmpl w:val="2A7E6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CAC2227"/>
    <w:multiLevelType w:val="hybridMultilevel"/>
    <w:tmpl w:val="B12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21CF"/>
    <w:multiLevelType w:val="hybridMultilevel"/>
    <w:tmpl w:val="86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84938"/>
    <w:multiLevelType w:val="multilevel"/>
    <w:tmpl w:val="75A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B3B11"/>
    <w:multiLevelType w:val="multilevel"/>
    <w:tmpl w:val="913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32E02"/>
    <w:multiLevelType w:val="multilevel"/>
    <w:tmpl w:val="790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508C5"/>
    <w:multiLevelType w:val="hybridMultilevel"/>
    <w:tmpl w:val="606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8382C"/>
    <w:multiLevelType w:val="hybridMultilevel"/>
    <w:tmpl w:val="605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210B"/>
    <w:multiLevelType w:val="multilevel"/>
    <w:tmpl w:val="9C5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29795">
    <w:abstractNumId w:val="4"/>
  </w:num>
  <w:num w:numId="2" w16cid:durableId="381490026">
    <w:abstractNumId w:val="9"/>
  </w:num>
  <w:num w:numId="3" w16cid:durableId="430516216">
    <w:abstractNumId w:val="0"/>
  </w:num>
  <w:num w:numId="4" w16cid:durableId="642153692">
    <w:abstractNumId w:val="3"/>
  </w:num>
  <w:num w:numId="5" w16cid:durableId="262686008">
    <w:abstractNumId w:val="2"/>
  </w:num>
  <w:num w:numId="6" w16cid:durableId="593972535">
    <w:abstractNumId w:val="8"/>
  </w:num>
  <w:num w:numId="7" w16cid:durableId="1101029557">
    <w:abstractNumId w:val="10"/>
  </w:num>
  <w:num w:numId="8" w16cid:durableId="1611350321">
    <w:abstractNumId w:val="6"/>
  </w:num>
  <w:num w:numId="9" w16cid:durableId="1366557783">
    <w:abstractNumId w:val="1"/>
  </w:num>
  <w:num w:numId="10" w16cid:durableId="386609842">
    <w:abstractNumId w:val="7"/>
  </w:num>
  <w:num w:numId="11" w16cid:durableId="1294097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1A"/>
    <w:rsid w:val="00061768"/>
    <w:rsid w:val="000860A0"/>
    <w:rsid w:val="000E1B4C"/>
    <w:rsid w:val="00112B69"/>
    <w:rsid w:val="00134A52"/>
    <w:rsid w:val="001566A7"/>
    <w:rsid w:val="00195E59"/>
    <w:rsid w:val="001F6C27"/>
    <w:rsid w:val="002A4B0C"/>
    <w:rsid w:val="00386FD5"/>
    <w:rsid w:val="00437AF6"/>
    <w:rsid w:val="004A56B6"/>
    <w:rsid w:val="004D0809"/>
    <w:rsid w:val="004F424C"/>
    <w:rsid w:val="005039DA"/>
    <w:rsid w:val="00662E0D"/>
    <w:rsid w:val="00916AF7"/>
    <w:rsid w:val="00985035"/>
    <w:rsid w:val="00BF1566"/>
    <w:rsid w:val="00CD61EF"/>
    <w:rsid w:val="00CE1E2D"/>
    <w:rsid w:val="00D35D61"/>
    <w:rsid w:val="00E45B2F"/>
    <w:rsid w:val="00ED3765"/>
    <w:rsid w:val="00F234E8"/>
    <w:rsid w:val="00F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5C60"/>
  <w15:chartTrackingRefBased/>
  <w15:docId w15:val="{BBCEA9AF-9F29-4822-88BA-2DB920A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65"/>
  </w:style>
  <w:style w:type="paragraph" w:styleId="Footer">
    <w:name w:val="footer"/>
    <w:basedOn w:val="Normal"/>
    <w:link w:val="Foot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motivationcode.com/invite/GR-5HFDJWUINJR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a1c61-f828-40f5-84a2-7fba42cd14e9">
      <Terms xmlns="http://schemas.microsoft.com/office/infopath/2007/PartnerControls"/>
    </lcf76f155ced4ddcb4097134ff3c332f>
    <TaxCatchAll xmlns="22c8f0a4-6083-4c72-9a39-acfbb3ff51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8ACE1A0330C4DA123A4FBEE1CFFF7" ma:contentTypeVersion="11" ma:contentTypeDescription="Create a new document." ma:contentTypeScope="" ma:versionID="7677c2214926fe9df93a79a0c78426db">
  <xsd:schema xmlns:xsd="http://www.w3.org/2001/XMLSchema" xmlns:xs="http://www.w3.org/2001/XMLSchema" xmlns:p="http://schemas.microsoft.com/office/2006/metadata/properties" xmlns:ns2="0b4a1c61-f828-40f5-84a2-7fba42cd14e9" xmlns:ns3="22c8f0a4-6083-4c72-9a39-acfbb3ff5184" targetNamespace="http://schemas.microsoft.com/office/2006/metadata/properties" ma:root="true" ma:fieldsID="74b75b59bb688d8b4073fa63d254938d" ns2:_="" ns3:_="">
    <xsd:import namespace="0b4a1c61-f828-40f5-84a2-7fba42cd14e9"/>
    <xsd:import namespace="22c8f0a4-6083-4c72-9a39-acfbb3ff5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1c61-f828-40f5-84a2-7fba42cd1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8f0a4-6083-4c72-9a39-acfbb3ff51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dfa006-9d1b-4097-9f77-39b22bfb4adf}" ma:internalName="TaxCatchAll" ma:showField="CatchAllData" ma:web="22c8f0a4-6083-4c72-9a39-acfbb3ff5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32155-108F-483B-AFD7-4DD95AE6D2AD}">
  <ds:schemaRefs>
    <ds:schemaRef ds:uri="http://schemas.microsoft.com/office/2006/metadata/properties"/>
    <ds:schemaRef ds:uri="http://schemas.microsoft.com/office/infopath/2007/PartnerControls"/>
    <ds:schemaRef ds:uri="0b4a1c61-f828-40f5-84a2-7fba42cd14e9"/>
    <ds:schemaRef ds:uri="22c8f0a4-6083-4c72-9a39-acfbb3ff5184"/>
  </ds:schemaRefs>
</ds:datastoreItem>
</file>

<file path=customXml/itemProps2.xml><?xml version="1.0" encoding="utf-8"?>
<ds:datastoreItem xmlns:ds="http://schemas.openxmlformats.org/officeDocument/2006/customXml" ds:itemID="{88FE338A-95FD-45E3-A6D6-439128514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B5DF3-FE04-4AB1-998D-F2C326FB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1c61-f828-40f5-84a2-7fba42cd14e9"/>
    <ds:schemaRef ds:uri="22c8f0a4-6083-4c72-9a39-acfbb3ff5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MCode%20Template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Forage - Overview</vt:lpstr>
    </vt:vector>
  </TitlesOfParts>
  <Company>Purdue University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Shovel Template</dc:title>
  <dc:subject/>
  <dc:creator>May Cheng</dc:creator>
  <cp:keywords/>
  <dc:description/>
  <cp:lastModifiedBy>May Cheng</cp:lastModifiedBy>
  <cp:revision>2</cp:revision>
  <dcterms:created xsi:type="dcterms:W3CDTF">2026-06-23T13:02:00Z</dcterms:created>
  <dcterms:modified xsi:type="dcterms:W3CDTF">2026-06-23T13:02:00Z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0x0101005198ACE1A0330C4DA123A4FBEE1CFFF7</vt:lpwstr>
  </property>
  <property fmtid="{D5CDD505-2E9C-101B-9397-08002B2CF9AE}" pid="3" name="MediaServiceImageTags">
    <vt:lpwstr/>
  </property>
</Properties>
</file>